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4C" w:rsidRPr="00A911B0" w:rsidRDefault="0003337F">
      <w:pPr>
        <w:pStyle w:val="Encabezadodelaseccin"/>
        <w:rPr>
          <w:lang w:val="lt-LT"/>
        </w:rPr>
      </w:pPr>
      <w:r w:rsidRPr="00A911B0">
        <w:rPr>
          <w:noProof/>
          <w:lang w:val="es-CL" w:eastAsia="es-CL" w:bidi="ar-SA"/>
        </w:rPr>
        <mc:AlternateContent>
          <mc:Choice Requires="wpg">
            <w:drawing>
              <wp:anchor distT="0" distB="2743200" distL="91440" distR="91440" simplePos="0" relativeHeight="251659264" behindDoc="0" locked="0" layoutInCell="1" allowOverlap="1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901952" cy="8686800"/>
                <wp:effectExtent l="0" t="0" r="3175" b="0"/>
                <wp:wrapSquare wrapText="bothSides"/>
                <wp:docPr id="1" name="Grupo 1" descr="Contact Inf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1952" cy="8686800"/>
                          <a:chOff x="0" y="0"/>
                          <a:chExt cx="1905000" cy="8677275"/>
                        </a:xfrm>
                      </wpg:grpSpPr>
                      <wps:wsp>
                        <wps:cNvPr id="11" name="Cuadro de texto 11"/>
                        <wps:cNvSpPr txBox="1"/>
                        <wps:spPr>
                          <a:xfrm>
                            <a:off x="0" y="0"/>
                            <a:ext cx="1905000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alias w:val="Su nombre"/>
                                <w:tag w:val=""/>
                                <w:id w:val="177164487"/>
                                <w:placeholder>
                                  <w:docPart w:val="E8C0172CC4C34A2D8BA5663E99A17A5B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p w:rsidR="006A7C4C" w:rsidRDefault="00656B41">
                                  <w:pPr>
                                    <w:pStyle w:val="Nombre"/>
                                  </w:pPr>
                                  <w:r>
                                    <w:rPr>
                                      <w:lang w:val="es-CL"/>
                                    </w:rPr>
                                    <w:t xml:space="preserve">Rodrigo Eduardo González </w:t>
                                  </w:r>
                                  <w:proofErr w:type="spellStart"/>
                                  <w:r>
                                    <w:rPr>
                                      <w:lang w:val="es-CL"/>
                                    </w:rPr>
                                    <w:t>Grandón</w:t>
                                  </w:r>
                                  <w:proofErr w:type="spellEnd"/>
                                </w:p>
                              </w:sdtContent>
                            </w:sdt>
                            <w:p w:rsidR="006A7C4C" w:rsidRDefault="00656B41">
                              <w:pPr>
                                <w:pStyle w:val="Puntoclave"/>
                                <w:numPr>
                                  <w:ilvl w:val="0"/>
                                  <w:numId w:val="10"/>
                                </w:numPr>
                              </w:pPr>
                              <w:r>
                                <w:t>Mecánico Automotriz</w:t>
                              </w:r>
                            </w:p>
                            <w:p w:rsidR="00656B41" w:rsidRDefault="00656B41" w:rsidP="00656B41">
                              <w:pPr>
                                <w:pStyle w:val="Puntoclave"/>
                                <w:numPr>
                                  <w:ilvl w:val="0"/>
                                  <w:numId w:val="10"/>
                                </w:numPr>
                              </w:pPr>
                              <w:r>
                                <w:t>Conductor Profesional</w:t>
                              </w:r>
                            </w:p>
                            <w:p w:rsidR="0027594D" w:rsidRDefault="0027594D" w:rsidP="00656B41">
                              <w:pPr>
                                <w:pStyle w:val="Puntoclave"/>
                                <w:numPr>
                                  <w:ilvl w:val="0"/>
                                  <w:numId w:val="10"/>
                                </w:numPr>
                              </w:pPr>
                              <w:r>
                                <w:t>Maestro de Primera</w:t>
                              </w:r>
                            </w:p>
                            <w:p w:rsidR="006A7C4C" w:rsidRDefault="006A7C4C" w:rsidP="00656B41">
                              <w:pPr>
                                <w:pStyle w:val="Puntoclave"/>
                                <w:numPr>
                                  <w:ilvl w:val="0"/>
                                  <w:numId w:val="0"/>
                                </w:num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uadro de texto 12"/>
                        <wps:cNvSpPr txBox="1"/>
                        <wps:spPr>
                          <a:xfrm>
                            <a:off x="0" y="4429125"/>
                            <a:ext cx="1905000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alias w:val="Dirección"/>
                                <w:tag w:val="Dirección"/>
                                <w:id w:val="857930560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 w:multiLine="1"/>
                              </w:sdtPr>
                              <w:sdtEndPr/>
                              <w:sdtContent>
                                <w:p w:rsidR="006A7C4C" w:rsidRPr="004372E9" w:rsidRDefault="00440735">
                                  <w:r>
                                    <w:rPr>
                                      <w:lang w:val="es-CL"/>
                                    </w:rPr>
                                    <w:t>Juan de Dios Rivera, 1919</w:t>
                                  </w:r>
                                  <w:r>
                                    <w:rPr>
                                      <w:lang w:val="es-CL"/>
                                    </w:rPr>
                                    <w:br/>
                                    <w:t>Concepción</w:t>
                                  </w:r>
                                  <w:r>
                                    <w:rPr>
                                      <w:lang w:val="es-CL"/>
                                    </w:rPr>
                                    <w:br/>
                                    <w:t>Región del Biobío</w:t>
                                  </w:r>
                                  <w:r>
                                    <w:rPr>
                                      <w:lang w:val="es-CL"/>
                                    </w:rPr>
                                    <w:br/>
                                    <w:t>Código Postal, 4061381</w:t>
                                  </w:r>
                                  <w:r>
                                    <w:rPr>
                                      <w:lang w:val="es-CL"/>
                                    </w:rPr>
                                    <w:br/>
                                    <w:t>Chile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Teléfono"/>
                                <w:tag w:val=""/>
                                <w:id w:val="1004709174"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6A7C4C" w:rsidRDefault="00656B41">
                                  <w:pPr>
                                    <w:pStyle w:val="Informacindecontacto"/>
                                  </w:pPr>
                                  <w:r>
                                    <w:t>Móvil: +56 9 94858786</w:t>
                                  </w:r>
                                </w:p>
                              </w:sdtContent>
                            </w:sdt>
                            <w:p w:rsidR="00656B41" w:rsidRDefault="00656B41">
                              <w:pPr>
                                <w:pStyle w:val="Informacindecontacto"/>
                              </w:pPr>
                              <w:r>
                                <w:t>Fijo: +56 41 2153355</w:t>
                              </w:r>
                            </w:p>
                            <w:sdt>
                              <w:sdtPr>
                                <w:alias w:val="Correo electrónico"/>
                                <w:tag w:val=""/>
                                <w:id w:val="2087269705"/>
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6A7C4C" w:rsidRDefault="00257D24">
                                  <w:pPr>
                                    <w:pStyle w:val="Informacindecontacto"/>
                                  </w:pPr>
                                  <w:r>
                                    <w:t>grandongonzalez</w:t>
                                  </w:r>
                                  <w:r w:rsidR="00656B41" w:rsidRPr="00656B41">
                                    <w:t>@</w:t>
                                  </w:r>
                                  <w:r w:rsidR="00656B41">
                                    <w:t>gmail.com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Sitio web"/>
                                <w:tag w:val=""/>
                                <w:id w:val="-2006035799"/>
                                <w:showingPlcHdr/>
                                <w:dataBinding w:prefixMappings="xmlns:ns0='http://schemas.microsoft.com/office/2006/coverPageProps' " w:xpath="/ns0:CoverPageProperties[1]/ns0:CompanyFax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6A7C4C" w:rsidRDefault="00656B41">
                                  <w:pPr>
                                    <w:pStyle w:val="Informacindecontacto"/>
                                  </w:pPr>
                                  <w:r>
                                    <w:t xml:space="preserve">     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group id="Grupo 1" o:spid="_x0000_s1026" alt="Contact Info" style="position:absolute;margin-left:0;margin-top:0;width:149.75pt;height:684pt;z-index:251659264;mso-height-percent:1000;mso-left-percent:59;mso-wrap-distance-left:7.2pt;mso-wrap-distance-right:7.2pt;mso-wrap-distance-bottom:3in;mso-position-horizontal-relative:page;mso-position-vertical:top;mso-position-vertical-relative:margin;mso-height-percent:1000;mso-left-percent:59;mso-width-relative:margin;mso-height-relative:margin" coordsize="19050,86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1" o:spid="_x0000_s1027" type="#_x0000_t202" style="position:absolute;width:19050;height:42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y0cMA&#10;AADbAAAADwAAAGRycy9kb3ducmV2LnhtbERPTUvDQBC9C/6HZQre7CY9iKTdFrEt9KBWWwW9jdkx&#10;CWZnw+40Tf99tyB4m8f7nNlicK3qKcTGs4F8nIEiLr1tuDLwvl/f3oOKgmyx9UwGThRhMb++mmFh&#10;/ZHfqN9JpVIIxwIN1CJdoXUsa3IYx74jTtyPDw4lwVBpG/CYwl2rJ1l2px02nBpq7OixpvJ3d3AG&#10;2s8Ynr4z+eqX1bO8bvXhY5W/GHMzGh6moIQG+Rf/uTc2zc/h8ks6QM/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zy0cMAAADbAAAADwAAAAAAAAAAAAAAAACYAgAAZHJzL2Rv&#10;d25yZXYueG1sUEsFBgAAAAAEAAQA9QAAAIgDAAAAAA==&#10;" filled="f" stroked="f" strokeweight=".5pt">
                  <v:textbox inset="0,0,0,0">
                    <w:txbxContent>
                      <w:sdt>
                        <w:sdtPr>
                          <w:alias w:val="Su nombre"/>
                          <w:tag w:val=""/>
                          <w:id w:val="177164487"/>
                          <w:placeholder>
                            <w:docPart w:val="E8C0172CC4C34A2D8BA5663E99A17A5B"/>
                          </w:placeholder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 w:multiLine="1"/>
                        </w:sdtPr>
                        <w:sdtEndPr/>
                        <w:sdtContent>
                          <w:p w:rsidR="006A7C4C" w:rsidRDefault="00656B41">
                            <w:pPr>
                              <w:pStyle w:val="Nombre"/>
                            </w:pPr>
                            <w:r>
                              <w:rPr>
                                <w:lang w:val="es-CL"/>
                              </w:rPr>
                              <w:t xml:space="preserve">Rodrigo Eduardo González </w:t>
                            </w:r>
                            <w:proofErr w:type="spellStart"/>
                            <w:r>
                              <w:rPr>
                                <w:lang w:val="es-CL"/>
                              </w:rPr>
                              <w:t>Grandón</w:t>
                            </w:r>
                            <w:proofErr w:type="spellEnd"/>
                          </w:p>
                        </w:sdtContent>
                      </w:sdt>
                      <w:p w:rsidR="006A7C4C" w:rsidRDefault="00656B41">
                        <w:pPr>
                          <w:pStyle w:val="Puntoclave"/>
                          <w:numPr>
                            <w:ilvl w:val="0"/>
                            <w:numId w:val="10"/>
                          </w:numPr>
                        </w:pPr>
                        <w:r>
                          <w:t>Mecánico Automotriz</w:t>
                        </w:r>
                      </w:p>
                      <w:p w:rsidR="00656B41" w:rsidRDefault="00656B41" w:rsidP="00656B41">
                        <w:pPr>
                          <w:pStyle w:val="Puntoclave"/>
                          <w:numPr>
                            <w:ilvl w:val="0"/>
                            <w:numId w:val="10"/>
                          </w:numPr>
                        </w:pPr>
                        <w:r>
                          <w:t>Conductor Profesional</w:t>
                        </w:r>
                      </w:p>
                      <w:p w:rsidR="0027594D" w:rsidRDefault="0027594D" w:rsidP="00656B41">
                        <w:pPr>
                          <w:pStyle w:val="Puntoclave"/>
                          <w:numPr>
                            <w:ilvl w:val="0"/>
                            <w:numId w:val="10"/>
                          </w:numPr>
                        </w:pPr>
                        <w:r>
                          <w:t>Maestro de Primera</w:t>
                        </w:r>
                      </w:p>
                      <w:p w:rsidR="006A7C4C" w:rsidRDefault="006A7C4C" w:rsidP="00656B41">
                        <w:pPr>
                          <w:pStyle w:val="Puntoclave"/>
                          <w:numPr>
                            <w:ilvl w:val="0"/>
                            <w:numId w:val="0"/>
                          </w:numPr>
                        </w:pPr>
                      </w:p>
                    </w:txbxContent>
                  </v:textbox>
                </v:shape>
                <v:shape id="Cuadro de texto 12" o:spid="_x0000_s1028" type="#_x0000_t202" style="position:absolute;top:44291;width:19050;height:42481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yLQsMA&#10;AADbAAAADwAAAGRycy9kb3ducmV2LnhtbERPS2vCQBC+F/wPyxS81Y1Kg0RXKUqpQg+Nr/M0O02C&#10;2dmQ3Tzsr+8WCr3Nx/ec1WYwleiocaVlBdNJBII4s7rkXMH59Pq0AOE8ssbKMim4k4PNevSwwkTb&#10;nlPqjj4XIYRdggoK7+tESpcVZNBNbE0cuC/bGPQBNrnUDfYh3FRyFkWxNFhyaCiwpm1B2e3YGgUf&#10;35+X+P3a3vvdYdeldHtrn6dzpcaPw8sShKfB/4v/3Hsd5s/g95dw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yLQsMAAADbAAAADwAAAAAAAAAAAAAAAACYAgAAZHJzL2Rv&#10;d25yZXYueG1sUEsFBgAAAAAEAAQA9QAAAIgDAAAAAA==&#10;" filled="f" stroked="f" strokeweight=".5pt">
                  <v:textbox inset="0,0,0,0">
                    <w:txbxContent>
                      <w:sdt>
                        <w:sdtPr>
                          <w:alias w:val="Dirección"/>
                          <w:tag w:val="Dirección"/>
                          <w:id w:val="857930560"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 w:multiLine="1"/>
                        </w:sdtPr>
                        <w:sdtEndPr/>
                        <w:sdtContent>
                          <w:p w:rsidR="006A7C4C" w:rsidRPr="004372E9" w:rsidRDefault="00440735">
                            <w:r>
                              <w:rPr>
                                <w:lang w:val="es-CL"/>
                              </w:rPr>
                              <w:t>Juan de Dios Rivera, 1919</w:t>
                            </w:r>
                            <w:r>
                              <w:rPr>
                                <w:lang w:val="es-CL"/>
                              </w:rPr>
                              <w:br/>
                              <w:t>Concepción</w:t>
                            </w:r>
                            <w:r>
                              <w:rPr>
                                <w:lang w:val="es-CL"/>
                              </w:rPr>
                              <w:br/>
                              <w:t>Región del Biobío</w:t>
                            </w:r>
                            <w:r>
                              <w:rPr>
                                <w:lang w:val="es-CL"/>
                              </w:rPr>
                              <w:br/>
                              <w:t>Código Postal, 4061381</w:t>
                            </w:r>
                            <w:r>
                              <w:rPr>
                                <w:lang w:val="es-CL"/>
                              </w:rPr>
                              <w:br/>
                              <w:t>Chile</w:t>
                            </w:r>
                          </w:p>
                        </w:sdtContent>
                      </w:sdt>
                      <w:sdt>
                        <w:sdtPr>
                          <w:alias w:val="Teléfono"/>
                          <w:tag w:val=""/>
                          <w:id w:val="1004709174"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EndPr/>
                        <w:sdtContent>
                          <w:p w:rsidR="006A7C4C" w:rsidRDefault="00656B41">
                            <w:pPr>
                              <w:pStyle w:val="Informacindecontacto"/>
                            </w:pPr>
                            <w:r>
                              <w:t>Móvil: +56 9 94858786</w:t>
                            </w:r>
                          </w:p>
                        </w:sdtContent>
                      </w:sdt>
                      <w:p w:rsidR="00656B41" w:rsidRDefault="00656B41">
                        <w:pPr>
                          <w:pStyle w:val="Informacindecontacto"/>
                        </w:pPr>
                        <w:r>
                          <w:t>Fijo: +56 41 2153355</w:t>
                        </w:r>
                      </w:p>
                      <w:sdt>
                        <w:sdtPr>
                          <w:alias w:val="Correo electrónico"/>
                          <w:tag w:val=""/>
                          <w:id w:val="2087269705"/>
                          <w:dataBinding w:prefixMappings="xmlns:ns0='http://schemas.microsoft.com/office/2006/coverPageProps' " w:xpath="/ns0:CoverPageProperties[1]/ns0:CompanyEmail[1]" w:storeItemID="{55AF091B-3C7A-41E3-B477-F2FDAA23CFDA}"/>
                          <w:text/>
                        </w:sdtPr>
                        <w:sdtEndPr/>
                        <w:sdtContent>
                          <w:p w:rsidR="006A7C4C" w:rsidRDefault="00257D24">
                            <w:pPr>
                              <w:pStyle w:val="Informacindecontacto"/>
                            </w:pPr>
                            <w:r>
                              <w:t>grandongonzalez</w:t>
                            </w:r>
                            <w:r w:rsidR="00656B41" w:rsidRPr="00656B41">
                              <w:t>@</w:t>
                            </w:r>
                            <w:r w:rsidR="00656B41">
                              <w:t>gmail.com</w:t>
                            </w:r>
                          </w:p>
                        </w:sdtContent>
                      </w:sdt>
                      <w:sdt>
                        <w:sdtPr>
                          <w:alias w:val="Sitio web"/>
                          <w:tag w:val=""/>
                          <w:id w:val="-2006035799"/>
                          <w:showingPlcHdr/>
                          <w:dataBinding w:prefixMappings="xmlns:ns0='http://schemas.microsoft.com/office/2006/coverPageProps' " w:xpath="/ns0:CoverPageProperties[1]/ns0:CompanyFax[1]" w:storeItemID="{55AF091B-3C7A-41E3-B477-F2FDAA23CFDA}"/>
                          <w:text/>
                        </w:sdtPr>
                        <w:sdtEndPr/>
                        <w:sdtContent>
                          <w:p w:rsidR="006A7C4C" w:rsidRDefault="00656B41">
                            <w:pPr>
                              <w:pStyle w:val="Informacindecontacto"/>
                            </w:pPr>
                            <w: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FC2FB7">
        <w:rPr>
          <w:lang w:val="lt-LT"/>
        </w:rPr>
        <w:t>Antecedentes</w:t>
      </w:r>
    </w:p>
    <w:p w:rsidR="00FC2FB7" w:rsidRDefault="00FC2FB7" w:rsidP="00FC2FB7">
      <w:pPr>
        <w:spacing w:after="0" w:line="360" w:lineRule="auto"/>
        <w:rPr>
          <w:lang w:val="lt-LT"/>
        </w:rPr>
      </w:pPr>
      <w:r>
        <w:rPr>
          <w:lang w:val="lt-LT"/>
        </w:rPr>
        <w:t>Estado Civil: Casado</w:t>
      </w:r>
    </w:p>
    <w:p w:rsidR="00FC2FB7" w:rsidRDefault="00FC2FB7" w:rsidP="00FC2FB7">
      <w:pPr>
        <w:spacing w:after="0" w:line="360" w:lineRule="auto"/>
        <w:rPr>
          <w:lang w:val="lt-LT"/>
        </w:rPr>
      </w:pPr>
      <w:r>
        <w:rPr>
          <w:lang w:val="lt-LT"/>
        </w:rPr>
        <w:t>Fecha de Nacimiento: 27 de Enero de 1984</w:t>
      </w:r>
    </w:p>
    <w:p w:rsidR="00FC2FB7" w:rsidRDefault="00FC2FB7" w:rsidP="00FC2FB7">
      <w:pPr>
        <w:spacing w:after="0" w:line="360" w:lineRule="auto"/>
        <w:rPr>
          <w:lang w:val="lt-LT"/>
        </w:rPr>
      </w:pPr>
      <w:r>
        <w:rPr>
          <w:lang w:val="lt-LT"/>
        </w:rPr>
        <w:t>Cédula de Identidad: 15.593.556-1</w:t>
      </w:r>
    </w:p>
    <w:p w:rsidR="00FC2FB7" w:rsidRPr="00A911B0" w:rsidRDefault="00FC2FB7" w:rsidP="00FC2FB7">
      <w:pPr>
        <w:spacing w:after="0" w:line="360" w:lineRule="auto"/>
        <w:rPr>
          <w:lang w:val="lt-LT"/>
        </w:rPr>
      </w:pPr>
    </w:p>
    <w:p w:rsidR="00AD06C3" w:rsidRPr="00A911B0" w:rsidRDefault="0003337F">
      <w:pPr>
        <w:pStyle w:val="Encabezadodelaseccin"/>
        <w:rPr>
          <w:lang w:val="lt-LT"/>
        </w:rPr>
      </w:pPr>
      <w:r w:rsidRPr="00A911B0">
        <w:rPr>
          <w:lang w:val="lt-LT"/>
        </w:rPr>
        <w:t>Experiencia</w:t>
      </w:r>
    </w:p>
    <w:sdt>
      <w:sdtPr>
        <w:rPr>
          <w:sz w:val="20"/>
          <w:lang w:val="lt-LT"/>
        </w:rPr>
        <w:id w:val="-1472127747"/>
        <w15:repeatingSection/>
      </w:sdtPr>
      <w:sdtEndPr/>
      <w:sdtContent>
        <w:sdt>
          <w:sdtPr>
            <w:rPr>
              <w:sz w:val="20"/>
              <w:lang w:val="lt-LT"/>
            </w:rPr>
            <w:id w:val="-828908967"/>
            <w:placeholder>
              <w:docPart w:val="E47889359EC446B485B065DCEC36448D"/>
            </w:placeholder>
            <w15:repeatingSectionItem/>
          </w:sdtPr>
          <w:sdtEndPr/>
          <w:sdtContent>
            <w:p w:rsidR="00AD06C3" w:rsidRPr="00A911B0" w:rsidRDefault="005577BF" w:rsidP="00A911B0">
              <w:pPr>
                <w:pStyle w:val="Fechadelcurrculumvtae"/>
                <w:rPr>
                  <w:lang w:val="lt-LT"/>
                </w:rPr>
              </w:pPr>
              <w:r>
                <w:rPr>
                  <w:lang w:val="lt-LT"/>
                </w:rPr>
                <w:t>Julio de 2015</w:t>
              </w:r>
              <w:r w:rsidR="009C3F01">
                <w:rPr>
                  <w:lang w:val="lt-LT"/>
                </w:rPr>
                <w:t xml:space="preserve"> </w:t>
              </w:r>
              <w:r>
                <w:rPr>
                  <w:lang w:val="lt-LT"/>
                </w:rPr>
                <w:t>a La Fecha</w:t>
              </w:r>
            </w:p>
            <w:p w:rsidR="00AD06C3" w:rsidRPr="00A911B0" w:rsidRDefault="00AD06C3" w:rsidP="00A911B0">
              <w:pPr>
                <w:pStyle w:val="Subseccin"/>
                <w:rPr>
                  <w:lang w:val="lt-LT"/>
                </w:rPr>
              </w:pPr>
              <w:r>
                <w:rPr>
                  <w:lang w:val="lt-LT"/>
                </w:rPr>
                <w:t>Sociedad Concesionaria Grupo Dos S.A. Sodexo Chile</w:t>
              </w:r>
            </w:p>
            <w:p w:rsidR="00AD06C3" w:rsidRPr="00A911B0" w:rsidRDefault="00AD06C3" w:rsidP="00A911B0">
              <w:pPr>
                <w:pStyle w:val="Descripcin1"/>
                <w:rPr>
                  <w:lang w:val="lt-LT"/>
                </w:rPr>
              </w:pPr>
              <w:r>
                <w:rPr>
                  <w:lang w:val="lt-LT"/>
                </w:rPr>
                <w:t>Encargado de Mantención</w:t>
              </w:r>
            </w:p>
            <w:p w:rsidR="0027594D" w:rsidRDefault="00AD06C3" w:rsidP="0027594D">
              <w:pPr>
                <w:pStyle w:val="Listaconvietas"/>
                <w:rPr>
                  <w:lang w:val="lt-LT"/>
                </w:rPr>
              </w:pPr>
              <w:r>
                <w:rPr>
                  <w:lang w:val="lt-LT"/>
                </w:rPr>
                <w:t>Realización de labores de mantención de menor y mayor embergadura, y obras civiles de l</w:t>
              </w:r>
              <w:r w:rsidR="0027594D">
                <w:rPr>
                  <w:lang w:val="lt-LT"/>
                </w:rPr>
                <w:t xml:space="preserve">a Cárcel Concesionada Grupo Dos, </w:t>
              </w:r>
              <w:r w:rsidRPr="0027594D">
                <w:rPr>
                  <w:lang w:val="lt-LT"/>
                </w:rPr>
                <w:t>Manzano II.</w:t>
              </w:r>
            </w:p>
            <w:p w:rsidR="0027594D" w:rsidRDefault="0027594D" w:rsidP="0027594D">
              <w:pPr>
                <w:pStyle w:val="Listaconvietas"/>
                <w:rPr>
                  <w:lang w:val="lt-LT"/>
                </w:rPr>
              </w:pPr>
              <w:r>
                <w:rPr>
                  <w:lang w:val="lt-LT"/>
                </w:rPr>
                <w:t>Como Maestro de Primera; Encargado de Istalaciones Electricas ,Foco de largo alcance.</w:t>
              </w:r>
            </w:p>
            <w:p w:rsidR="00AD06C3" w:rsidRPr="0027594D" w:rsidRDefault="0027594D" w:rsidP="0027594D">
              <w:pPr>
                <w:pStyle w:val="Listaconvietas"/>
                <w:rPr>
                  <w:lang w:val="lt-LT"/>
                </w:rPr>
              </w:pPr>
              <w:r>
                <w:rPr>
                  <w:lang w:val="lt-LT"/>
                </w:rPr>
                <w:t>Como Maestro de Primera; en el area de Pintura y Arreglo de asfalto y reparaciones varias.</w:t>
              </w:r>
            </w:p>
          </w:sdtContent>
        </w:sdt>
        <w:sdt>
          <w:sdtPr>
            <w:rPr>
              <w:sz w:val="20"/>
              <w:lang w:val="lt-LT"/>
            </w:rPr>
            <w:id w:val="1899938677"/>
            <w:placeholder>
              <w:docPart w:val="330D3EA4F08E4E188B8B4E98B519F477"/>
            </w:placeholder>
            <w15:repeatingSectionItem/>
          </w:sdtPr>
          <w:sdtEndPr/>
          <w:sdtContent>
            <w:p w:rsidR="00B21266" w:rsidRPr="00A911B0" w:rsidRDefault="005577BF" w:rsidP="00A911B0">
              <w:pPr>
                <w:pStyle w:val="Fechadelcurrculumvtae"/>
                <w:rPr>
                  <w:lang w:val="lt-LT"/>
                </w:rPr>
              </w:pPr>
              <w:r>
                <w:rPr>
                  <w:lang w:val="lt-LT"/>
                </w:rPr>
                <w:t>Septiembre de 2013 a junio de 2015</w:t>
              </w:r>
            </w:p>
            <w:p w:rsidR="00B21266" w:rsidRPr="00A911B0" w:rsidRDefault="00287439" w:rsidP="00A911B0">
              <w:pPr>
                <w:pStyle w:val="Subseccin"/>
                <w:rPr>
                  <w:lang w:val="lt-LT"/>
                </w:rPr>
              </w:pPr>
              <w:r>
                <w:rPr>
                  <w:lang w:val="lt-LT"/>
                </w:rPr>
                <w:t>San Vicente Terminal Internacional</w:t>
              </w:r>
            </w:p>
            <w:p w:rsidR="00B21266" w:rsidRPr="00A911B0" w:rsidRDefault="00287439" w:rsidP="00A911B0">
              <w:pPr>
                <w:pStyle w:val="Descripcin1"/>
                <w:rPr>
                  <w:lang w:val="lt-LT"/>
                </w:rPr>
              </w:pPr>
              <w:r>
                <w:rPr>
                  <w:lang w:val="lt-LT"/>
                </w:rPr>
                <w:t>Mecánico, conductor y encargado de mantenimiento de maquinarias y obras civiles</w:t>
              </w:r>
            </w:p>
            <w:p w:rsidR="0027594D" w:rsidRPr="0027594D" w:rsidRDefault="00287439" w:rsidP="00287439">
              <w:pPr>
                <w:pStyle w:val="Listaconvietas"/>
                <w:jc w:val="both"/>
                <w:rPr>
                  <w:lang w:val="lt-LT"/>
                </w:rPr>
              </w:pPr>
              <w:r>
                <w:t>Mantención de maquinarias (HAYTER, ESTAKER, ORQUILLAS) y conducción de bus para todo el personal dentro del puerto y mantención de obras civiles después del terremoto.</w:t>
              </w:r>
            </w:p>
            <w:p w:rsidR="00B21266" w:rsidRPr="00656B41" w:rsidRDefault="009A3817" w:rsidP="00287439">
              <w:pPr>
                <w:pStyle w:val="Listaconvietas"/>
                <w:jc w:val="both"/>
                <w:rPr>
                  <w:lang w:val="lt-LT"/>
                </w:rPr>
              </w:pPr>
              <w:r>
                <w:t>Como maestro primera; en Obras civiles</w:t>
              </w:r>
              <w:r w:rsidR="005759D5">
                <w:t xml:space="preserve"> Durante el Terremoto. </w:t>
              </w:r>
            </w:p>
          </w:sdtContent>
        </w:sdt>
        <w:sdt>
          <w:sdtPr>
            <w:rPr>
              <w:sz w:val="20"/>
              <w:lang w:val="lt-LT"/>
            </w:rPr>
            <w:id w:val="-1860654167"/>
            <w:placeholder>
              <w:docPart w:val="8AF27F360CC34E57AB1923C768067484"/>
            </w:placeholder>
            <w15:repeatingSectionItem/>
          </w:sdtPr>
          <w:sdtEndPr/>
          <w:sdtContent>
            <w:p w:rsidR="00374A17" w:rsidRPr="00A911B0" w:rsidRDefault="00374A17" w:rsidP="00A911B0">
              <w:pPr>
                <w:pStyle w:val="Fechadelcurrculumvtae"/>
                <w:rPr>
                  <w:lang w:val="lt-LT"/>
                </w:rPr>
              </w:pPr>
              <w:r>
                <w:rPr>
                  <w:sz w:val="20"/>
                  <w:lang w:val="lt-LT"/>
                </w:rPr>
                <w:t>Marzo</w:t>
              </w:r>
              <w:r w:rsidR="005577BF">
                <w:rPr>
                  <w:lang w:val="lt-LT"/>
                </w:rPr>
                <w:t xml:space="preserve"> de 2012 </w:t>
              </w:r>
              <w:r>
                <w:rPr>
                  <w:lang w:val="lt-LT"/>
                </w:rPr>
                <w:t xml:space="preserve">a </w:t>
              </w:r>
              <w:r w:rsidR="005577BF">
                <w:rPr>
                  <w:lang w:val="lt-LT"/>
                </w:rPr>
                <w:t>Julio de 2013</w:t>
              </w:r>
            </w:p>
            <w:p w:rsidR="00374A17" w:rsidRPr="00A911B0" w:rsidRDefault="00374A17" w:rsidP="00A911B0">
              <w:pPr>
                <w:pStyle w:val="Subseccin"/>
                <w:rPr>
                  <w:lang w:val="lt-LT"/>
                </w:rPr>
              </w:pPr>
              <w:r>
                <w:rPr>
                  <w:lang w:val="lt-LT"/>
                </w:rPr>
                <w:t xml:space="preserve">Minera „La Escondida“ </w:t>
              </w:r>
            </w:p>
            <w:p w:rsidR="00374A17" w:rsidRDefault="00374A17" w:rsidP="00374A17">
              <w:pPr>
                <w:pStyle w:val="Descripcin1"/>
              </w:pPr>
              <w:r>
                <w:rPr>
                  <w:lang w:val="lt-LT"/>
                </w:rPr>
                <w:t>Jefe de turno encargado del traslado de los trabajadores</w:t>
              </w:r>
            </w:p>
            <w:p w:rsidR="00374A17" w:rsidRPr="00656B41" w:rsidRDefault="00374A17" w:rsidP="00374A17">
              <w:pPr>
                <w:pStyle w:val="Listaconvietas"/>
                <w:jc w:val="both"/>
                <w:rPr>
                  <w:lang w:val="lt-LT"/>
                </w:rPr>
              </w:pPr>
              <w:r>
                <w:t>Traslado del personal en móviles de lunes a viernes en tres turnos y mantención</w:t>
              </w:r>
              <w:r w:rsidRPr="00DC493F">
                <w:t xml:space="preserve"> de los móviles</w:t>
              </w:r>
              <w:r w:rsidR="00281107">
                <w:t>.</w:t>
              </w:r>
            </w:p>
          </w:sdtContent>
        </w:sdt>
        <w:sdt>
          <w:sdtPr>
            <w:rPr>
              <w:sz w:val="20"/>
              <w:lang w:val="lt-LT"/>
            </w:rPr>
            <w:id w:val="-219129391"/>
            <w:placeholder>
              <w:docPart w:val="987C3DDC2DA3429F915A42DD0DCC9275"/>
            </w:placeholder>
            <w15:repeatingSectionItem/>
          </w:sdtPr>
          <w:sdtEndPr/>
          <w:sdtContent>
            <w:p w:rsidR="00D34C65" w:rsidRPr="00A911B0" w:rsidRDefault="00D34C65" w:rsidP="00A911B0">
              <w:pPr>
                <w:pStyle w:val="Fechadelcurrculumvtae"/>
                <w:rPr>
                  <w:lang w:val="lt-LT"/>
                </w:rPr>
              </w:pPr>
              <w:r>
                <w:rPr>
                  <w:sz w:val="20"/>
                  <w:lang w:val="lt-LT"/>
                </w:rPr>
                <w:t>Noviembre</w:t>
              </w:r>
              <w:r w:rsidR="005577BF">
                <w:rPr>
                  <w:lang w:val="lt-LT"/>
                </w:rPr>
                <w:t xml:space="preserve"> de 2010 a Febrero de 2012</w:t>
              </w:r>
            </w:p>
            <w:p w:rsidR="00D34C65" w:rsidRPr="00A911B0" w:rsidRDefault="00D34C65" w:rsidP="00A911B0">
              <w:pPr>
                <w:pStyle w:val="Subseccin"/>
                <w:rPr>
                  <w:lang w:val="lt-LT"/>
                </w:rPr>
              </w:pPr>
              <w:r>
                <w:rPr>
                  <w:lang w:val="lt-LT"/>
                </w:rPr>
                <w:t>Lotería de Concepción</w:t>
              </w:r>
            </w:p>
            <w:p w:rsidR="00D34C65" w:rsidRDefault="00D34C65" w:rsidP="00374A17">
              <w:pPr>
                <w:pStyle w:val="Descripcin1"/>
              </w:pPr>
              <w:r>
                <w:rPr>
                  <w:lang w:val="lt-LT"/>
                </w:rPr>
                <w:t>Enca</w:t>
              </w:r>
              <w:r w:rsidR="005759D5">
                <w:rPr>
                  <w:lang w:val="lt-LT"/>
                </w:rPr>
                <w:t xml:space="preserve">rgado como Maestro de Primera </w:t>
              </w:r>
            </w:p>
            <w:p w:rsidR="00D34C65" w:rsidRPr="00656B41" w:rsidRDefault="005759D5" w:rsidP="00374A17">
              <w:pPr>
                <w:pStyle w:val="Listaconvietas"/>
                <w:jc w:val="both"/>
                <w:rPr>
                  <w:lang w:val="lt-LT"/>
                </w:rPr>
              </w:pPr>
              <w:r>
                <w:t>Encargado de todo el Edificio en el Área de Mantención Poli-</w:t>
              </w:r>
              <w:r w:rsidR="007D7651">
                <w:t>funcional.</w:t>
              </w:r>
            </w:p>
          </w:sdtContent>
        </w:sdt>
        <w:sdt>
          <w:sdtPr>
            <w:rPr>
              <w:sz w:val="20"/>
              <w:lang w:val="lt-LT"/>
            </w:rPr>
            <w:id w:val="-1134954394"/>
            <w:placeholder>
              <w:docPart w:val="4DA04BB739674926AC2887A9A67C2152"/>
            </w:placeholder>
            <w15:repeatingSectionItem/>
          </w:sdtPr>
          <w:sdtEndPr/>
          <w:sdtContent>
            <w:p w:rsidR="00D34C65" w:rsidRPr="00A911B0" w:rsidRDefault="00D34C65" w:rsidP="00A911B0">
              <w:pPr>
                <w:pStyle w:val="Fechadelcurrculumvtae"/>
                <w:rPr>
                  <w:lang w:val="lt-LT"/>
                </w:rPr>
              </w:pPr>
              <w:r>
                <w:rPr>
                  <w:sz w:val="20"/>
                  <w:lang w:val="lt-LT"/>
                </w:rPr>
                <w:t>Enero</w:t>
              </w:r>
              <w:r w:rsidR="005577BF">
                <w:rPr>
                  <w:lang w:val="lt-LT"/>
                </w:rPr>
                <w:t xml:space="preserve"> de 2007 a Octubre de 2010</w:t>
              </w:r>
            </w:p>
            <w:p w:rsidR="00D34C65" w:rsidRPr="00A911B0" w:rsidRDefault="00440735" w:rsidP="00A911B0">
              <w:pPr>
                <w:pStyle w:val="Subseccin"/>
                <w:rPr>
                  <w:lang w:val="lt-LT"/>
                </w:rPr>
              </w:pPr>
              <w:r>
                <w:rPr>
                  <w:lang w:val="lt-LT"/>
                </w:rPr>
                <w:t xml:space="preserve">Bellavista Contructora </w:t>
              </w:r>
            </w:p>
            <w:p w:rsidR="00D34C65" w:rsidRDefault="00440735" w:rsidP="00374A17">
              <w:pPr>
                <w:pStyle w:val="Descripcin1"/>
              </w:pPr>
              <w:r>
                <w:rPr>
                  <w:lang w:val="lt-LT"/>
                </w:rPr>
                <w:t>Contructota Obras Civiles</w:t>
              </w:r>
            </w:p>
            <w:p w:rsidR="00440735" w:rsidRDefault="00440735" w:rsidP="00440735">
              <w:pPr>
                <w:pStyle w:val="Subseccin"/>
                <w:jc w:val="both"/>
                <w:rPr>
                  <w:lang w:val="lt-LT"/>
                </w:rPr>
              </w:pPr>
              <w:r>
                <w:rPr>
                  <w:lang w:val="lt-LT"/>
                </w:rPr>
                <w:t>Clí</w:t>
              </w:r>
              <w:r>
                <w:rPr>
                  <w:lang w:val="lt-LT"/>
                </w:rPr>
                <w:t>nica Bio - Bio</w:t>
              </w:r>
            </w:p>
            <w:p w:rsidR="00440735" w:rsidRDefault="00440735" w:rsidP="00440735">
              <w:pPr>
                <w:pStyle w:val="Listaconvietas"/>
                <w:rPr>
                  <w:lang w:val="lt-LT"/>
                </w:rPr>
              </w:pPr>
              <w:r>
                <w:rPr>
                  <w:lang w:val="lt-LT"/>
                </w:rPr>
                <w:t>Realización de labores de mantención de menor y mayor embergadura, y obras civiles de la Clínica Universitaria de Concepción, tanto en las dependencias de Hualpén como de San Pedro de la Paz y Concepción.</w:t>
              </w:r>
            </w:p>
            <w:p w:rsidR="00440735" w:rsidRDefault="00440735" w:rsidP="00440735">
              <w:pPr>
                <w:pStyle w:val="Listaconvietas"/>
                <w:rPr>
                  <w:lang w:val="lt-LT"/>
                </w:rPr>
              </w:pPr>
              <w:r>
                <w:rPr>
                  <w:lang w:val="lt-LT"/>
                </w:rPr>
                <w:t>Como Maestro de Primera; instalaciones eléctricas y trabajos en pintura.</w:t>
              </w:r>
            </w:p>
            <w:p w:rsidR="00D34C65" w:rsidRPr="00656B41" w:rsidRDefault="009014CB" w:rsidP="00374A17">
              <w:pPr>
                <w:pStyle w:val="Listaconvietas"/>
                <w:jc w:val="both"/>
                <w:rPr>
                  <w:lang w:val="lt-LT"/>
                </w:rPr>
              </w:pPr>
            </w:p>
          </w:sdtContent>
        </w:sdt>
        <w:sdt>
          <w:sdtPr>
            <w:rPr>
              <w:sz w:val="20"/>
              <w:lang w:val="lt-LT"/>
            </w:rPr>
            <w:id w:val="-1860971144"/>
            <w:placeholder>
              <w:docPart w:val="3F84F9DBEC044A44A363B85D2565CB05"/>
            </w:placeholder>
            <w15:repeatingSectionItem/>
          </w:sdtPr>
          <w:sdtEndPr/>
          <w:sdtContent>
            <w:p w:rsidR="00D34C65" w:rsidRPr="00A911B0" w:rsidRDefault="00D34C65" w:rsidP="00A911B0">
              <w:pPr>
                <w:pStyle w:val="Fechadelcurrculumvtae"/>
                <w:rPr>
                  <w:lang w:val="lt-LT"/>
                </w:rPr>
              </w:pPr>
              <w:r>
                <w:rPr>
                  <w:sz w:val="20"/>
                  <w:lang w:val="lt-LT"/>
                </w:rPr>
                <w:t>2005</w:t>
              </w:r>
              <w:r w:rsidR="00095D5A">
                <w:rPr>
                  <w:lang w:val="lt-LT"/>
                </w:rPr>
                <w:t xml:space="preserve"> a </w:t>
              </w:r>
              <w:r w:rsidR="005577BF">
                <w:rPr>
                  <w:lang w:val="lt-LT"/>
                </w:rPr>
                <w:t>2007</w:t>
              </w:r>
            </w:p>
            <w:p w:rsidR="00D34C65" w:rsidRPr="00A911B0" w:rsidRDefault="005759D5" w:rsidP="00A911B0">
              <w:pPr>
                <w:pStyle w:val="Subseccin"/>
                <w:rPr>
                  <w:lang w:val="lt-LT"/>
                </w:rPr>
              </w:pPr>
              <w:r>
                <w:rPr>
                  <w:lang w:val="lt-LT"/>
                </w:rPr>
                <w:t>Enap Chile</w:t>
              </w:r>
            </w:p>
            <w:p w:rsidR="00D34C65" w:rsidRDefault="005759D5" w:rsidP="00374A17">
              <w:pPr>
                <w:pStyle w:val="Descripcin1"/>
              </w:pPr>
              <w:r>
                <w:rPr>
                  <w:lang w:val="lt-LT"/>
                </w:rPr>
                <w:t>Maestro de Primera</w:t>
              </w:r>
            </w:p>
            <w:p w:rsidR="00D34C65" w:rsidRPr="00656B41" w:rsidRDefault="005759D5" w:rsidP="005759D5">
              <w:pPr>
                <w:pStyle w:val="Listaconvietas"/>
                <w:numPr>
                  <w:ilvl w:val="0"/>
                  <w:numId w:val="0"/>
                </w:numPr>
                <w:ind w:left="216"/>
                <w:jc w:val="both"/>
                <w:rPr>
                  <w:lang w:val="lt-LT"/>
                </w:rPr>
              </w:pPr>
              <w:r>
                <w:t xml:space="preserve">Encargado del todo el Sistema Eléctrico y Reparaciones del </w:t>
              </w:r>
              <w:r w:rsidR="005577BF">
                <w:t>(</w:t>
              </w:r>
              <w:r>
                <w:t xml:space="preserve">TGA </w:t>
              </w:r>
              <w:r w:rsidR="005577BF">
                <w:t>Eléctrica)</w:t>
              </w:r>
            </w:p>
          </w:sdtContent>
        </w:sdt>
        <w:sdt>
          <w:sdtPr>
            <w:rPr>
              <w:sz w:val="20"/>
              <w:lang w:val="lt-LT"/>
            </w:rPr>
            <w:id w:val="158588193"/>
            <w:placeholder>
              <w:docPart w:val="35C389AC82054420AB942A3EE965D009"/>
            </w:placeholder>
            <w15:repeatingSectionItem/>
          </w:sdtPr>
          <w:sdtEndPr/>
          <w:sdtContent>
            <w:p w:rsidR="00095D5A" w:rsidRPr="00A911B0" w:rsidRDefault="00095D5A" w:rsidP="00A911B0">
              <w:pPr>
                <w:pStyle w:val="Fechadelcurrculumvtae"/>
                <w:rPr>
                  <w:lang w:val="lt-LT"/>
                </w:rPr>
              </w:pPr>
              <w:r>
                <w:rPr>
                  <w:sz w:val="20"/>
                  <w:lang w:val="lt-LT"/>
                </w:rPr>
                <w:t>2004</w:t>
              </w:r>
              <w:r>
                <w:rPr>
                  <w:lang w:val="lt-LT"/>
                </w:rPr>
                <w:t xml:space="preserve"> a 2005</w:t>
              </w:r>
            </w:p>
            <w:p w:rsidR="00095D5A" w:rsidRPr="00A911B0" w:rsidRDefault="00095D5A" w:rsidP="00A911B0">
              <w:pPr>
                <w:pStyle w:val="Subseccin"/>
                <w:rPr>
                  <w:lang w:val="lt-LT"/>
                </w:rPr>
              </w:pPr>
              <w:r>
                <w:rPr>
                  <w:lang w:val="lt-LT"/>
                </w:rPr>
                <w:t>Entel</w:t>
              </w:r>
            </w:p>
            <w:p w:rsidR="00095D5A" w:rsidRDefault="005577BF" w:rsidP="00374A17">
              <w:pPr>
                <w:pStyle w:val="Descripcin1"/>
                <w:rPr>
                  <w:lang w:val="lt-LT"/>
                </w:rPr>
              </w:pPr>
              <w:r>
                <w:rPr>
                  <w:lang w:val="lt-LT"/>
                </w:rPr>
                <w:t xml:space="preserve">Como maestro primera </w:t>
              </w:r>
            </w:p>
            <w:p w:rsidR="005577BF" w:rsidRDefault="005577BF" w:rsidP="00374A17">
              <w:pPr>
                <w:pStyle w:val="Descripcin1"/>
              </w:pPr>
              <w:r>
                <w:rPr>
                  <w:lang w:val="lt-LT"/>
                </w:rPr>
                <w:t>Sexcion Istalaciones de Riego y Bombas de riego y Manometros y Tableros de control de Riego</w:t>
              </w:r>
            </w:p>
            <w:p w:rsidR="00095D5A" w:rsidRPr="00656B41" w:rsidRDefault="00095D5A" w:rsidP="00374A17">
              <w:pPr>
                <w:pStyle w:val="Listaconvietas"/>
                <w:jc w:val="both"/>
                <w:rPr>
                  <w:lang w:val="lt-LT"/>
                </w:rPr>
              </w:pPr>
              <w:r>
                <w:t xml:space="preserve">. </w:t>
              </w:r>
            </w:p>
          </w:sdtContent>
        </w:sdt>
        <w:sdt>
          <w:sdtPr>
            <w:rPr>
              <w:sz w:val="20"/>
              <w:lang w:val="lt-LT"/>
            </w:rPr>
            <w:id w:val="237603006"/>
            <w:placeholder>
              <w:docPart w:val="95C0E10BF94146B8A5A850E363FB573B"/>
            </w:placeholder>
            <w15:repeatingSectionItem/>
          </w:sdtPr>
          <w:sdtEndPr/>
          <w:sdtContent>
            <w:p w:rsidR="00095D5A" w:rsidRPr="00A911B0" w:rsidRDefault="00095D5A" w:rsidP="00A911B0">
              <w:pPr>
                <w:pStyle w:val="Fechadelcurrculumvtae"/>
                <w:rPr>
                  <w:lang w:val="lt-LT"/>
                </w:rPr>
              </w:pPr>
              <w:r>
                <w:rPr>
                  <w:sz w:val="20"/>
                  <w:lang w:val="lt-LT"/>
                </w:rPr>
                <w:t>2003</w:t>
              </w:r>
              <w:r>
                <w:rPr>
                  <w:lang w:val="lt-LT"/>
                </w:rPr>
                <w:t xml:space="preserve"> a 2004</w:t>
              </w:r>
            </w:p>
            <w:p w:rsidR="00095D5A" w:rsidRPr="00A911B0" w:rsidRDefault="00095D5A" w:rsidP="00A911B0">
              <w:pPr>
                <w:pStyle w:val="Subseccin"/>
                <w:rPr>
                  <w:lang w:val="lt-LT"/>
                </w:rPr>
              </w:pPr>
              <w:r>
                <w:rPr>
                  <w:lang w:val="lt-LT"/>
                </w:rPr>
                <w:t>Agua-Plastec</w:t>
              </w:r>
            </w:p>
            <w:p w:rsidR="00095D5A" w:rsidRDefault="00095D5A" w:rsidP="00374A17">
              <w:pPr>
                <w:pStyle w:val="Descripcin1"/>
              </w:pPr>
              <w:r>
                <w:rPr>
                  <w:lang w:val="lt-LT"/>
                </w:rPr>
                <w:t>Instalador de sistemas de riego</w:t>
              </w:r>
            </w:p>
            <w:p w:rsidR="00095D5A" w:rsidRPr="00656B41" w:rsidRDefault="00095D5A" w:rsidP="00374A17">
              <w:pPr>
                <w:pStyle w:val="Listaconvietas"/>
                <w:jc w:val="both"/>
                <w:rPr>
                  <w:lang w:val="lt-LT"/>
                </w:rPr>
              </w:pPr>
              <w:r>
                <w:t>Instalación de maquinaria de riego</w:t>
              </w:r>
              <w:r w:rsidR="00281107">
                <w:t>.</w:t>
              </w:r>
            </w:p>
          </w:sdtContent>
        </w:sdt>
      </w:sdtContent>
    </w:sdt>
    <w:p w:rsidR="006A7C4C" w:rsidRPr="00A911B0" w:rsidRDefault="0003337F">
      <w:pPr>
        <w:pStyle w:val="Encabezadodelaseccin"/>
        <w:rPr>
          <w:lang w:val="lt-LT"/>
        </w:rPr>
      </w:pPr>
      <w:r w:rsidRPr="00A911B0">
        <w:rPr>
          <w:lang w:val="lt-LT"/>
        </w:rPr>
        <w:t>Formación</w:t>
      </w:r>
    </w:p>
    <w:sdt>
      <w:sdtPr>
        <w:rPr>
          <w:b/>
          <w:bCs/>
          <w:sz w:val="20"/>
          <w:lang w:val="lt-LT"/>
        </w:rPr>
        <w:id w:val="-93781616"/>
        <w15:repeatingSection/>
      </w:sdtPr>
      <w:sdtEndPr>
        <w:rPr>
          <w:sz w:val="18"/>
        </w:rPr>
      </w:sdtEndPr>
      <w:sdtContent>
        <w:sdt>
          <w:sdtPr>
            <w:rPr>
              <w:rFonts w:asciiTheme="majorHAnsi" w:eastAsiaTheme="majorEastAsia" w:hAnsiTheme="majorHAnsi" w:cstheme="majorBidi"/>
              <w:sz w:val="20"/>
              <w:lang w:val="lt-LT"/>
            </w:rPr>
            <w:id w:val="301266699"/>
            <w:placeholder>
              <w:docPart w:val="0FC62DFDDBD74CB2A36470042BFFFAD0"/>
            </w:placeholder>
            <w15:repeatingSectionItem/>
          </w:sdtPr>
          <w:sdtEndPr>
            <w:rPr>
              <w:sz w:val="26"/>
            </w:rPr>
          </w:sdtEndPr>
          <w:sdtContent>
            <w:p w:rsidR="00A911B0" w:rsidRPr="00A911B0" w:rsidRDefault="00FC2FB7" w:rsidP="00A911B0">
              <w:pPr>
                <w:pStyle w:val="Fechadelcurrculumvtae"/>
                <w:rPr>
                  <w:lang w:val="lt-LT"/>
                </w:rPr>
              </w:pPr>
              <w:r>
                <w:rPr>
                  <w:lang w:val="lt-LT"/>
                </w:rPr>
                <w:t>2004 a 2008 (Incompleta)</w:t>
              </w:r>
            </w:p>
            <w:p w:rsidR="00A911B0" w:rsidRPr="00A911B0" w:rsidRDefault="00FC2FB7" w:rsidP="00A911B0">
              <w:pPr>
                <w:pStyle w:val="Subseccin"/>
                <w:rPr>
                  <w:lang w:val="lt-LT"/>
                </w:rPr>
              </w:pPr>
              <w:r>
                <w:rPr>
                  <w:lang w:val="lt-LT"/>
                </w:rPr>
                <w:t>Universidad Inacap</w:t>
              </w:r>
            </w:p>
            <w:p w:rsidR="00281107" w:rsidRDefault="00FC2FB7" w:rsidP="00FC2FB7">
              <w:pPr>
                <w:pStyle w:val="Descripcin1"/>
                <w:rPr>
                  <w:lang w:val="lt-LT"/>
                </w:rPr>
              </w:pPr>
              <w:r>
                <w:rPr>
                  <w:lang w:val="lt-LT"/>
                </w:rPr>
                <w:t>Mecánico Automotriz</w:t>
              </w:r>
            </w:p>
            <w:p w:rsidR="006A7C4C" w:rsidRPr="00A911B0" w:rsidRDefault="009014CB" w:rsidP="00FC2FB7">
              <w:pPr>
                <w:pStyle w:val="Descripcin1"/>
                <w:rPr>
                  <w:lang w:val="lt-LT"/>
                </w:rPr>
              </w:pPr>
            </w:p>
          </w:sdtContent>
        </w:sdt>
        <w:sdt>
          <w:sdtPr>
            <w:rPr>
              <w:b/>
              <w:bCs/>
              <w:sz w:val="20"/>
              <w:lang w:val="lt-LT"/>
            </w:rPr>
            <w:id w:val="1982270996"/>
            <w:placeholder>
              <w:docPart w:val="AC2D61C76E944826BD3B1FE4B3F0C85C"/>
            </w:placeholder>
            <w15:repeatingSectionItem/>
          </w:sdtPr>
          <w:sdtEndPr>
            <w:rPr>
              <w:sz w:val="18"/>
            </w:rPr>
          </w:sdtEndPr>
          <w:sdtContent>
            <w:p w:rsidR="00FC2FB7" w:rsidRPr="00A911B0" w:rsidRDefault="00FC2FB7" w:rsidP="00A911B0">
              <w:pPr>
                <w:pStyle w:val="Fechadelcurrculumvtae"/>
                <w:rPr>
                  <w:lang w:val="lt-LT"/>
                </w:rPr>
              </w:pPr>
              <w:r>
                <w:rPr>
                  <w:lang w:val="lt-LT"/>
                </w:rPr>
                <w:t>2000 a 2004 (Completa)</w:t>
              </w:r>
            </w:p>
            <w:p w:rsidR="00281107" w:rsidRDefault="00FC2FB7" w:rsidP="00FC2FB7">
              <w:pPr>
                <w:pStyle w:val="Subseccin"/>
                <w:rPr>
                  <w:lang w:val="lt-LT"/>
                </w:rPr>
              </w:pPr>
              <w:r>
                <w:rPr>
                  <w:lang w:val="lt-LT"/>
                </w:rPr>
                <w:t>Liceo Industrial Collao</w:t>
              </w:r>
            </w:p>
            <w:p w:rsidR="00281107" w:rsidRDefault="00281107" w:rsidP="00FC2FB7">
              <w:pPr>
                <w:pStyle w:val="Subseccin"/>
                <w:rPr>
                  <w:lang w:val="lt-LT"/>
                </w:rPr>
              </w:pPr>
            </w:p>
            <w:p w:rsidR="00FC2FB7" w:rsidRPr="00A911B0" w:rsidRDefault="009014CB" w:rsidP="00FC2FB7">
              <w:pPr>
                <w:pStyle w:val="Subseccin"/>
                <w:rPr>
                  <w:lang w:val="lt-LT"/>
                </w:rPr>
              </w:pPr>
            </w:p>
          </w:sdtContent>
        </w:sdt>
        <w:sdt>
          <w:sdtPr>
            <w:rPr>
              <w:b/>
              <w:bCs/>
              <w:sz w:val="20"/>
              <w:lang w:val="lt-LT"/>
            </w:rPr>
            <w:id w:val="115571842"/>
            <w:placeholder>
              <w:docPart w:val="ECFE0495BD6E498CAD718EC0EAB57B33"/>
            </w:placeholder>
            <w15:repeatingSectionItem/>
          </w:sdtPr>
          <w:sdtEndPr>
            <w:rPr>
              <w:sz w:val="18"/>
            </w:rPr>
          </w:sdtEndPr>
          <w:sdtContent>
            <w:p w:rsidR="00FC2FB7" w:rsidRPr="00A911B0" w:rsidRDefault="00FC2FB7" w:rsidP="00A911B0">
              <w:pPr>
                <w:pStyle w:val="Fechadelcurrculumvtae"/>
                <w:rPr>
                  <w:lang w:val="lt-LT"/>
                </w:rPr>
              </w:pPr>
              <w:r>
                <w:rPr>
                  <w:lang w:val="lt-LT"/>
                </w:rPr>
                <w:t>1991 a 1999 (Completa)</w:t>
              </w:r>
            </w:p>
            <w:p w:rsidR="00EB740C" w:rsidRDefault="00FC2FB7" w:rsidP="00FC2FB7">
              <w:pPr>
                <w:pStyle w:val="Subseccin"/>
                <w:rPr>
                  <w:lang w:val="lt-LT"/>
                </w:rPr>
              </w:pPr>
              <w:r>
                <w:rPr>
                  <w:lang w:val="lt-LT"/>
                </w:rPr>
                <w:t xml:space="preserve">Colegio Simón Bolívar </w:t>
              </w:r>
            </w:p>
            <w:p w:rsidR="00EB740C" w:rsidRDefault="00EB740C" w:rsidP="00FC2FB7">
              <w:pPr>
                <w:pStyle w:val="Subseccin"/>
                <w:rPr>
                  <w:lang w:val="lt-LT"/>
                </w:rPr>
              </w:pPr>
              <w:bookmarkStart w:id="0" w:name="_GoBack"/>
              <w:bookmarkEnd w:id="0"/>
            </w:p>
            <w:p w:rsidR="00FC2FB7" w:rsidRPr="00A911B0" w:rsidRDefault="009014CB" w:rsidP="00FC2FB7">
              <w:pPr>
                <w:pStyle w:val="Subseccin"/>
                <w:rPr>
                  <w:lang w:val="lt-LT"/>
                </w:rPr>
              </w:pPr>
            </w:p>
          </w:sdtContent>
        </w:sdt>
      </w:sdtContent>
    </w:sdt>
    <w:p w:rsidR="006A7C4C" w:rsidRPr="00A911B0" w:rsidRDefault="00EB740C">
      <w:pPr>
        <w:pStyle w:val="Encabezadodelaseccin"/>
        <w:rPr>
          <w:lang w:val="lt-LT"/>
        </w:rPr>
      </w:pPr>
      <w:r>
        <w:rPr>
          <w:lang w:val="lt-LT"/>
        </w:rPr>
        <w:t>Otros antecedentes</w:t>
      </w:r>
    </w:p>
    <w:p w:rsidR="006A7C4C" w:rsidRDefault="00FC2FB7" w:rsidP="00EB740C">
      <w:pPr>
        <w:spacing w:after="0" w:line="360" w:lineRule="auto"/>
        <w:rPr>
          <w:lang w:val="lt-LT"/>
        </w:rPr>
      </w:pPr>
      <w:r>
        <w:rPr>
          <w:lang w:val="lt-LT"/>
        </w:rPr>
        <w:t xml:space="preserve">Licencia de Conducir Clase </w:t>
      </w:r>
      <w:r w:rsidR="001F74D9">
        <w:rPr>
          <w:lang w:val="lt-LT"/>
        </w:rPr>
        <w:t xml:space="preserve">B - A2 - </w:t>
      </w:r>
      <w:r>
        <w:rPr>
          <w:lang w:val="lt-LT"/>
        </w:rPr>
        <w:t>A-3</w:t>
      </w:r>
      <w:r w:rsidR="001F74D9">
        <w:rPr>
          <w:lang w:val="lt-LT"/>
        </w:rPr>
        <w:t xml:space="preserve"> - D</w:t>
      </w:r>
    </w:p>
    <w:p w:rsidR="00FC2FB7" w:rsidRDefault="00FC2FB7" w:rsidP="00EB740C">
      <w:pPr>
        <w:spacing w:after="0" w:line="360" w:lineRule="auto"/>
        <w:rPr>
          <w:lang w:val="lt-LT"/>
        </w:rPr>
      </w:pPr>
      <w:r>
        <w:rPr>
          <w:lang w:val="lt-LT"/>
        </w:rPr>
        <w:t>Manejo Intermedio de Microsoft Office, Windows e Internet</w:t>
      </w:r>
      <w:r w:rsidR="00281107">
        <w:rPr>
          <w:lang w:val="lt-LT"/>
        </w:rPr>
        <w:t>.</w:t>
      </w:r>
    </w:p>
    <w:p w:rsidR="00EB740C" w:rsidRDefault="00EB740C" w:rsidP="00EB740C">
      <w:pPr>
        <w:spacing w:after="0" w:line="360" w:lineRule="auto"/>
        <w:rPr>
          <w:lang w:val="lt-LT"/>
        </w:rPr>
      </w:pPr>
      <w:r>
        <w:rPr>
          <w:lang w:val="lt-LT"/>
        </w:rPr>
        <w:t>Curso de Administración y Facturación para Microempresarios dictado por Lotería de Concepción</w:t>
      </w:r>
      <w:r w:rsidR="00281107">
        <w:rPr>
          <w:lang w:val="lt-LT"/>
        </w:rPr>
        <w:t>.</w:t>
      </w:r>
      <w:r w:rsidR="00357419">
        <w:rPr>
          <w:lang w:val="lt-LT"/>
        </w:rPr>
        <w:t xml:space="preserve"> </w:t>
      </w:r>
    </w:p>
    <w:p w:rsidR="00EB740C" w:rsidRDefault="00EB740C" w:rsidP="00EB740C">
      <w:pPr>
        <w:spacing w:after="0" w:line="360" w:lineRule="auto"/>
        <w:rPr>
          <w:lang w:val="lt-LT"/>
        </w:rPr>
      </w:pPr>
    </w:p>
    <w:p w:rsidR="00281107" w:rsidRDefault="00281107" w:rsidP="00EB740C">
      <w:pPr>
        <w:spacing w:after="0" w:line="360" w:lineRule="auto"/>
        <w:rPr>
          <w:lang w:val="lt-LT"/>
        </w:rPr>
      </w:pPr>
    </w:p>
    <w:p w:rsidR="00281107" w:rsidRDefault="00281107" w:rsidP="00281107">
      <w:pPr>
        <w:spacing w:after="0" w:line="360" w:lineRule="auto"/>
        <w:jc w:val="right"/>
        <w:rPr>
          <w:b/>
          <w:lang w:val="lt-LT"/>
        </w:rPr>
      </w:pPr>
      <w:r>
        <w:rPr>
          <w:b/>
          <w:lang w:val="lt-LT"/>
        </w:rPr>
        <w:t>RODRIGO EDUARDO GONZÁLEZ GRANDÓN</w:t>
      </w:r>
    </w:p>
    <w:p w:rsidR="00281107" w:rsidRPr="00281107" w:rsidRDefault="00281107" w:rsidP="00281107">
      <w:pPr>
        <w:spacing w:after="0" w:line="360" w:lineRule="auto"/>
        <w:jc w:val="right"/>
        <w:rPr>
          <w:b/>
          <w:lang w:val="lt-LT"/>
        </w:rPr>
      </w:pPr>
      <w:r>
        <w:rPr>
          <w:b/>
          <w:lang w:val="lt-LT"/>
        </w:rPr>
        <w:t>DISPONIBILIDAD INMEDIATA</w:t>
      </w:r>
    </w:p>
    <w:sectPr w:rsidR="00281107" w:rsidRPr="00281107" w:rsidSect="009B6E16">
      <w:headerReference w:type="default" r:id="rId10"/>
      <w:footerReference w:type="default" r:id="rId11"/>
      <w:headerReference w:type="first" r:id="rId12"/>
      <w:pgSz w:w="12240" w:h="15840" w:code="1"/>
      <w:pgMar w:top="1148" w:right="700" w:bottom="1148" w:left="4622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4CB" w:rsidRDefault="009014CB">
      <w:pPr>
        <w:spacing w:after="0" w:line="240" w:lineRule="auto"/>
      </w:pPr>
      <w:r>
        <w:separator/>
      </w:r>
    </w:p>
  </w:endnote>
  <w:endnote w:type="continuationSeparator" w:id="0">
    <w:p w:rsidR="009014CB" w:rsidRDefault="00901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C4C" w:rsidRDefault="0003337F">
    <w:pPr>
      <w:pStyle w:val="Piedepgina"/>
    </w:pPr>
    <w:r>
      <w:rPr>
        <w:noProof/>
        <w:lang w:val="es-CL" w:eastAsia="es-CL" w:bidi="ar-SA"/>
      </w:rPr>
      <mc:AlternateContent>
        <mc:Choice Requires="wps">
          <w:drawing>
            <wp:anchor distT="0" distB="0" distL="114300" distR="365760" simplePos="0" relativeHeight="251659264" behindDoc="0" locked="0" layoutInCell="1" allowOverlap="0">
              <wp:simplePos x="0" y="0"/>
              <mc:AlternateContent>
                <mc:Choice Requires="wp14">
                  <wp:positionH relativeFrom="page">
                    <wp14:pctPosHOffset>5900</wp14:pctPosHOffset>
                  </wp:positionH>
                </mc:Choice>
                <mc:Fallback>
                  <wp:positionH relativeFrom="page">
                    <wp:posOffset>458470</wp:posOffset>
                  </wp:positionH>
                </mc:Fallback>
              </mc:AlternateContent>
              <wp:positionV relativeFrom="margin">
                <wp:align>bottom</wp:align>
              </wp:positionV>
              <wp:extent cx="1905000" cy="8667750"/>
              <wp:effectExtent l="0" t="0" r="12065" b="9525"/>
              <wp:wrapSquare wrapText="right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866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A7C4C" w:rsidRDefault="0003337F">
                          <w:pPr>
                            <w:pStyle w:val="Informacindecontacto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D765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24600</wp14:pctWidth>
              </wp14:sizeRelH>
              <wp14:sizeRelV relativeFrom="page">
                <wp14:pctHeight>40000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0;width:150pt;height:682.5pt;z-index:251659264;visibility:visible;mso-wrap-style:square;mso-width-percent:246;mso-height-percent:400;mso-left-percent:59;mso-wrap-distance-left:9pt;mso-wrap-distance-top:0;mso-wrap-distance-right:28.8pt;mso-wrap-distance-bottom:0;mso-position-horizontal-relative:page;mso-position-vertical:bottom;mso-position-vertical-relative:margin;mso-width-percent:246;mso-height-percent:400;mso-left-percent:59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" o:allowoverlap="f" filled="f" stroked="f" strokeweight=".5pt">
              <v:textbox style="mso-fit-shape-to-text:t" inset="0,0,0,0">
                <w:txbxContent>
                  <w:p w:rsidR="006A7C4C" w:rsidRDefault="0003337F">
                    <w:pPr>
                      <w:pStyle w:val="Informacindecontacto"/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D765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right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4CB" w:rsidRDefault="009014CB">
      <w:pPr>
        <w:spacing w:after="0" w:line="240" w:lineRule="auto"/>
      </w:pPr>
      <w:r>
        <w:separator/>
      </w:r>
    </w:p>
  </w:footnote>
  <w:footnote w:type="continuationSeparator" w:id="0">
    <w:p w:rsidR="009014CB" w:rsidRDefault="00901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C4C" w:rsidRDefault="0003337F">
    <w:pPr>
      <w:pStyle w:val="Encabezado"/>
    </w:pPr>
    <w:r>
      <w:rPr>
        <w:noProof/>
        <w:lang w:val="es-CL" w:eastAsia="es-CL" w:bidi="ar-SA"/>
      </w:rPr>
      <mc:AlternateContent>
        <mc:Choice Requires="wps">
          <w:drawing>
            <wp:anchor distT="0" distB="0" distL="365760" distR="365760" simplePos="0" relativeHeight="251672576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2AE8C3DC" id="Straight Connector 2" o:spid="_x0000_s1026" style="position:absolute;z-index:-251643904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" strokecolor="#b2b2b2 [3205]" strokeweight="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C4C" w:rsidRDefault="0003337F">
    <w:pPr>
      <w:pStyle w:val="Encabezado"/>
    </w:pPr>
    <w:r>
      <w:rPr>
        <w:noProof/>
        <w:lang w:val="es-CL" w:eastAsia="es-CL" w:bidi="ar-SA"/>
      </w:rPr>
      <mc:AlternateContent>
        <mc:Choice Requires="wps">
          <w:drawing>
            <wp:anchor distT="0" distB="0" distL="365760" distR="365760" simplePos="0" relativeHeight="251670528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01EE92D9" id="Conector recto 9" o:spid="_x0000_s1026" style="position:absolute;z-index:-251645952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" strokecolor="#b2b2b2 [3205]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83248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EC47AB0"/>
    <w:multiLevelType w:val="hybridMultilevel"/>
    <w:tmpl w:val="F01A9C8C"/>
    <w:lvl w:ilvl="0" w:tplc="57D29E20">
      <w:start w:val="1"/>
      <w:numFmt w:val="bullet"/>
      <w:pStyle w:val="Listaconvietas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E1970"/>
    <w:multiLevelType w:val="hybridMultilevel"/>
    <w:tmpl w:val="6BBC769A"/>
    <w:lvl w:ilvl="0" w:tplc="02FA889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932DE"/>
    <w:multiLevelType w:val="hybridMultilevel"/>
    <w:tmpl w:val="F13E5D7C"/>
    <w:lvl w:ilvl="0" w:tplc="7E5C3762">
      <w:start w:val="1"/>
      <w:numFmt w:val="bullet"/>
      <w:lvlText w:val="&gt;"/>
      <w:lvlJc w:val="left"/>
      <w:pPr>
        <w:tabs>
          <w:tab w:val="num" w:pos="288"/>
        </w:tabs>
        <w:ind w:left="288" w:hanging="288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485631"/>
    <w:multiLevelType w:val="hybridMultilevel"/>
    <w:tmpl w:val="8FFE9564"/>
    <w:lvl w:ilvl="0" w:tplc="8CA4D01A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6F56E5"/>
    <w:multiLevelType w:val="hybridMultilevel"/>
    <w:tmpl w:val="737A886E"/>
    <w:lvl w:ilvl="0" w:tplc="69D68D90">
      <w:start w:val="200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BB0D3D"/>
    <w:multiLevelType w:val="hybridMultilevel"/>
    <w:tmpl w:val="3258A5EA"/>
    <w:lvl w:ilvl="0" w:tplc="004A7578">
      <w:start w:val="1"/>
      <w:numFmt w:val="bullet"/>
      <w:pStyle w:val="Puntoclave"/>
      <w:suff w:val="space"/>
      <w:lvlText w:val="&gt;"/>
      <w:lvlJc w:val="left"/>
      <w:pPr>
        <w:ind w:left="0" w:firstLine="0"/>
      </w:pPr>
      <w:rPr>
        <w:rFonts w:ascii="Calibri" w:hAnsi="Calibri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3"/>
  </w:num>
  <w:num w:numId="7">
    <w:abstractNumId w:val="1"/>
  </w:num>
  <w:num w:numId="8">
    <w:abstractNumId w:val="3"/>
  </w:num>
  <w:num w:numId="9">
    <w:abstractNumId w:val="1"/>
    <w:lvlOverride w:ilvl="0">
      <w:startOverride w:val="1"/>
    </w:lvlOverride>
  </w:num>
  <w:num w:numId="10">
    <w:abstractNumId w:val="2"/>
  </w:num>
  <w:num w:numId="11">
    <w:abstractNumId w:val="1"/>
    <w:lvlOverride w:ilvl="0">
      <w:startOverride w:val="1"/>
    </w:lvlOverride>
  </w:num>
  <w:num w:numId="12">
    <w:abstractNumId w:val="1"/>
  </w:num>
  <w:num w:numId="13">
    <w:abstractNumId w:val="1"/>
  </w:num>
  <w:num w:numId="14">
    <w:abstractNumId w:val="1"/>
    <w:lvlOverride w:ilvl="0">
      <w:startOverride w:val="1"/>
    </w:lvlOverride>
  </w:num>
  <w:num w:numId="15">
    <w:abstractNumId w:val="6"/>
  </w:num>
  <w:num w:numId="16">
    <w:abstractNumId w:val="1"/>
  </w:num>
  <w:num w:numId="17">
    <w:abstractNumId w:val="1"/>
    <w:lvlOverride w:ilvl="0">
      <w:startOverride w:val="1"/>
    </w:lvlOverride>
  </w:num>
  <w:num w:numId="18">
    <w:abstractNumId w:val="5"/>
  </w:num>
  <w:num w:numId="1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720"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B41"/>
    <w:rsid w:val="0003337F"/>
    <w:rsid w:val="0004105D"/>
    <w:rsid w:val="00095D5A"/>
    <w:rsid w:val="0012757D"/>
    <w:rsid w:val="00143E98"/>
    <w:rsid w:val="001F74D9"/>
    <w:rsid w:val="00257D24"/>
    <w:rsid w:val="00266069"/>
    <w:rsid w:val="0027594D"/>
    <w:rsid w:val="00281107"/>
    <w:rsid w:val="00287439"/>
    <w:rsid w:val="00341B77"/>
    <w:rsid w:val="00357419"/>
    <w:rsid w:val="00374A17"/>
    <w:rsid w:val="003D4482"/>
    <w:rsid w:val="004372E9"/>
    <w:rsid w:val="00440735"/>
    <w:rsid w:val="00483866"/>
    <w:rsid w:val="004A37C8"/>
    <w:rsid w:val="005577BF"/>
    <w:rsid w:val="005759D5"/>
    <w:rsid w:val="00656B41"/>
    <w:rsid w:val="006A10E8"/>
    <w:rsid w:val="006A7C4C"/>
    <w:rsid w:val="007D7651"/>
    <w:rsid w:val="00846905"/>
    <w:rsid w:val="00873F7B"/>
    <w:rsid w:val="00882D21"/>
    <w:rsid w:val="009014CB"/>
    <w:rsid w:val="00985711"/>
    <w:rsid w:val="009A3817"/>
    <w:rsid w:val="009B6E16"/>
    <w:rsid w:val="009C3F01"/>
    <w:rsid w:val="00A34D5D"/>
    <w:rsid w:val="00A64D0F"/>
    <w:rsid w:val="00A911B0"/>
    <w:rsid w:val="00AA2394"/>
    <w:rsid w:val="00AD06C3"/>
    <w:rsid w:val="00AD1208"/>
    <w:rsid w:val="00B21266"/>
    <w:rsid w:val="00BE17E9"/>
    <w:rsid w:val="00BF46F1"/>
    <w:rsid w:val="00CC5327"/>
    <w:rsid w:val="00D3215E"/>
    <w:rsid w:val="00D34C65"/>
    <w:rsid w:val="00EB740C"/>
    <w:rsid w:val="00F20454"/>
    <w:rsid w:val="00F421F8"/>
    <w:rsid w:val="00FC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2383629F-CF31-4D56-A2BC-C407CB26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1"/>
        <w:lang w:val="es-ES" w:eastAsia="en-US" w:bidi="th-TH"/>
      </w:rPr>
    </w:rPrDefault>
    <w:pPrDefault>
      <w:pPr>
        <w:spacing w:after="48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3" w:unhideWhenUsed="1" w:qFormat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unhideWhenUsed/>
    <w:qFormat/>
    <w:pPr>
      <w:keepNext/>
      <w:keepLines/>
      <w:spacing w:after="60" w:line="240" w:lineRule="auto"/>
      <w:outlineLvl w:val="0"/>
    </w:pPr>
    <w:rPr>
      <w:caps/>
      <w:color w:val="969696" w:themeColor="accent3"/>
    </w:rPr>
  </w:style>
  <w:style w:type="paragraph" w:styleId="Ttulo2">
    <w:name w:val="heading 2"/>
    <w:basedOn w:val="Normal"/>
    <w:next w:val="Normal"/>
    <w:link w:val="Ttulo2Car"/>
    <w:uiPriority w:val="9"/>
    <w:unhideWhenUsed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sz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Fecha">
    <w:name w:val="Date"/>
    <w:basedOn w:val="Normal"/>
    <w:next w:val="Normal"/>
    <w:link w:val="FechaCar"/>
    <w:uiPriority w:val="3"/>
    <w:unhideWhenUsed/>
    <w:qFormat/>
    <w:rPr>
      <w:color w:val="7F7F7F" w:themeColor="text1" w:themeTint="80"/>
      <w:kern w:val="16"/>
      <w14:ligatures w14:val="standardContextual"/>
      <w14:numForm w14:val="oldStyle"/>
      <w14:numSpacing w14:val="proportional"/>
      <w14:cntxtAlts/>
    </w:rPr>
  </w:style>
  <w:style w:type="character" w:customStyle="1" w:styleId="FechaCar">
    <w:name w:val="Fecha Car"/>
    <w:basedOn w:val="Fuentedeprrafopredeter"/>
    <w:link w:val="Fecha"/>
    <w:uiPriority w:val="3"/>
    <w:rPr>
      <w:color w:val="7F7F7F" w:themeColor="text1" w:themeTint="80"/>
      <w:kern w:val="16"/>
      <w:sz w:val="20"/>
      <w14:ligatures w14:val="standardContextual"/>
      <w14:numForm w14:val="oldStyle"/>
      <w14:numSpacing w14:val="proportional"/>
      <w14:cntxtAlts/>
    </w:rPr>
  </w:style>
  <w:style w:type="paragraph" w:styleId="Cierre">
    <w:name w:val="Closing"/>
    <w:basedOn w:val="Normal"/>
    <w:link w:val="CierreCar"/>
    <w:uiPriority w:val="3"/>
    <w:unhideWhenUsed/>
    <w:qFormat/>
    <w:pPr>
      <w:spacing w:after="40" w:line="240" w:lineRule="auto"/>
    </w:pPr>
    <w:rPr>
      <w:color w:val="000000" w:themeColor="text2" w:themeShade="BF"/>
      <w:kern w:val="16"/>
      <w14:ligatures w14:val="standardContextual"/>
      <w14:numForm w14:val="oldStyle"/>
      <w14:numSpacing w14:val="proportional"/>
      <w14:cntxtAlts/>
    </w:rPr>
  </w:style>
  <w:style w:type="character" w:customStyle="1" w:styleId="CierreCar">
    <w:name w:val="Cierre Car"/>
    <w:basedOn w:val="Fuentedeprrafopredeter"/>
    <w:link w:val="Cierre"/>
    <w:uiPriority w:val="3"/>
    <w:rPr>
      <w:color w:val="000000" w:themeColor="text2" w:themeShade="BF"/>
      <w:kern w:val="16"/>
      <w:sz w:val="20"/>
      <w14:ligatures w14:val="standardContextual"/>
      <w14:numForm w14:val="oldStyle"/>
      <w14:numSpacing w14:val="proportional"/>
      <w14:cntxtAlts/>
    </w:rPr>
  </w:style>
  <w:style w:type="paragraph" w:customStyle="1" w:styleId="Destinatario">
    <w:name w:val="Destinatario"/>
    <w:basedOn w:val="Normal"/>
    <w:uiPriority w:val="3"/>
    <w:qFormat/>
    <w:pPr>
      <w:spacing w:line="240" w:lineRule="auto"/>
      <w:contextualSpacing/>
    </w:pPr>
  </w:style>
  <w:style w:type="paragraph" w:styleId="Listaconvietas">
    <w:name w:val="List Bullet"/>
    <w:basedOn w:val="Normal"/>
    <w:uiPriority w:val="1"/>
    <w:unhideWhenUsed/>
    <w:qFormat/>
    <w:pPr>
      <w:numPr>
        <w:numId w:val="4"/>
      </w:numPr>
      <w:contextualSpacing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Documentoadjunto">
    <w:name w:val="Documento adjunto"/>
    <w:basedOn w:val="Normal"/>
    <w:uiPriority w:val="10"/>
    <w:qFormat/>
    <w:rPr>
      <w:color w:val="7F7F7F" w:themeColor="text1" w:themeTint="80"/>
    </w:rPr>
  </w:style>
  <w:style w:type="paragraph" w:customStyle="1" w:styleId="Nombre">
    <w:name w:val="Nombre"/>
    <w:basedOn w:val="Normal"/>
    <w:uiPriority w:val="2"/>
    <w:qFormat/>
    <w:pPr>
      <w:spacing w:after="240" w:line="760" w:lineRule="exact"/>
    </w:pPr>
    <w:rPr>
      <w:rFonts w:asciiTheme="majorHAnsi" w:eastAsiaTheme="majorEastAsia" w:hAnsiTheme="majorHAnsi" w:cstheme="majorBidi"/>
      <w:sz w:val="72"/>
    </w:rPr>
  </w:style>
  <w:style w:type="paragraph" w:customStyle="1" w:styleId="Puntoclave">
    <w:name w:val="Punto clave"/>
    <w:basedOn w:val="Normal"/>
    <w:uiPriority w:val="2"/>
    <w:qFormat/>
    <w:pPr>
      <w:numPr>
        <w:numId w:val="15"/>
      </w:numPr>
      <w:spacing w:before="60" w:after="60"/>
    </w:pPr>
    <w:rPr>
      <w:color w:val="7F7F7F" w:themeColor="text1" w:themeTint="80"/>
      <w:sz w:val="26"/>
    </w:rPr>
  </w:style>
  <w:style w:type="paragraph" w:customStyle="1" w:styleId="Informacindecontacto">
    <w:name w:val="Información de contacto"/>
    <w:basedOn w:val="Normal"/>
    <w:uiPriority w:val="2"/>
    <w:qFormat/>
    <w:pPr>
      <w:spacing w:after="0"/>
    </w:pPr>
  </w:style>
  <w:style w:type="character" w:customStyle="1" w:styleId="Ttulo1Car">
    <w:name w:val="Título 1 Car"/>
    <w:basedOn w:val="Fuentedeprrafopredeter"/>
    <w:link w:val="Ttulo1"/>
    <w:uiPriority w:val="9"/>
    <w:rPr>
      <w:caps/>
      <w:color w:val="969696" w:themeColor="accent3"/>
      <w:sz w:val="20"/>
    </w:rPr>
  </w:style>
  <w:style w:type="paragraph" w:customStyle="1" w:styleId="Fechadelcurrculumvtae">
    <w:name w:val="Fecha del currículum vítae"/>
    <w:basedOn w:val="Normal"/>
    <w:uiPriority w:val="2"/>
    <w:qFormat/>
    <w:pPr>
      <w:keepNext/>
      <w:keepLines/>
      <w:spacing w:after="0"/>
    </w:pPr>
    <w:rPr>
      <w:sz w:val="18"/>
    </w:rPr>
  </w:style>
  <w:style w:type="paragraph" w:customStyle="1" w:styleId="Subseccin">
    <w:name w:val="Subsección"/>
    <w:basedOn w:val="Normal"/>
    <w:uiPriority w:val="2"/>
    <w:qFormat/>
    <w:pPr>
      <w:keepNext/>
      <w:keepLines/>
      <w:spacing w:after="0"/>
    </w:pPr>
    <w:rPr>
      <w:b/>
      <w:bCs/>
      <w:sz w:val="1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sz w:val="26"/>
    </w:rPr>
  </w:style>
  <w:style w:type="paragraph" w:customStyle="1" w:styleId="Descripcin1">
    <w:name w:val="Descripción1"/>
    <w:basedOn w:val="Normal"/>
    <w:link w:val="DescripcinChar"/>
    <w:uiPriority w:val="2"/>
    <w:qFormat/>
    <w:pPr>
      <w:spacing w:before="120" w:after="0"/>
    </w:pPr>
    <w:rPr>
      <w:rFonts w:asciiTheme="majorHAnsi" w:eastAsiaTheme="majorEastAsia" w:hAnsiTheme="majorHAnsi" w:cstheme="majorBidi"/>
      <w:sz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DescripcinChar">
    <w:name w:val="Descripción Char"/>
    <w:basedOn w:val="Ttulo2Car"/>
    <w:link w:val="Descripcin1"/>
    <w:uiPriority w:val="2"/>
    <w:rPr>
      <w:rFonts w:asciiTheme="majorHAnsi" w:eastAsiaTheme="majorEastAsia" w:hAnsiTheme="majorHAnsi" w:cstheme="majorBidi"/>
      <w:sz w:val="26"/>
    </w:rPr>
  </w:style>
  <w:style w:type="paragraph" w:customStyle="1" w:styleId="Encabezadodelaseccin">
    <w:name w:val="Encabezado de la sección"/>
    <w:basedOn w:val="Normal"/>
    <w:qFormat/>
    <w:pPr>
      <w:spacing w:after="60" w:line="240" w:lineRule="auto"/>
      <w:outlineLvl w:val="0"/>
    </w:pPr>
    <w:rPr>
      <w:caps/>
      <w:color w:val="969696" w:themeColor="accent3"/>
      <w:sz w:val="22"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  <w:rPr>
      <w:color w:val="auto"/>
      <w:sz w:val="22"/>
    </w:rPr>
  </w:style>
  <w:style w:type="character" w:customStyle="1" w:styleId="SinespaciadoCar">
    <w:name w:val="Sin espaciado Car"/>
    <w:basedOn w:val="Fuentedeprrafopredeter"/>
    <w:link w:val="Sinespaciado"/>
    <w:uiPriority w:val="1"/>
    <w:rPr>
      <w:rFonts w:asciiTheme="minorHAnsi" w:eastAsiaTheme="minorEastAsia" w:hAnsiTheme="minorHAnsi" w:cstheme="minorBidi"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3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386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74A17"/>
    <w:pPr>
      <w:ind w:left="720"/>
      <w:contextualSpacing/>
    </w:pPr>
    <w:rPr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o\AppData\Roaming\Microsoft\Plantillas\Curr&#237;culum%20cronol&#243;gic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FC62DFDDBD74CB2A36470042BFFF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52965-074F-465B-B4E5-9F47E5D9BA60}"/>
      </w:docPartPr>
      <w:docPartBody>
        <w:p w:rsidR="00277B68" w:rsidRDefault="00907ADF">
          <w:pPr>
            <w:pStyle w:val="0FC62DFDDBD74CB2A36470042BFFFAD0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8C0172CC4C34A2D8BA5663E99A17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C5418-DB53-4966-B939-8990FF720084}"/>
      </w:docPartPr>
      <w:docPartBody>
        <w:p w:rsidR="00277B68" w:rsidRDefault="00907ADF">
          <w:pPr>
            <w:pStyle w:val="E8C0172CC4C34A2D8BA5663E99A17A5B"/>
          </w:pPr>
          <w:r>
            <w:t>[Su nombre]</w:t>
          </w:r>
        </w:p>
      </w:docPartBody>
    </w:docPart>
    <w:docPart>
      <w:docPartPr>
        <w:name w:val="330D3EA4F08E4E188B8B4E98B519F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AE0DF-F2B1-4E7E-9EB1-3CF4D941E190}"/>
      </w:docPartPr>
      <w:docPartBody>
        <w:p w:rsidR="00277B68" w:rsidRDefault="00CC7BCF" w:rsidP="00CC7BCF">
          <w:pPr>
            <w:pStyle w:val="330D3EA4F08E4E188B8B4E98B519F477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AF27F360CC34E57AB1923C768067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A58F8-E6C9-4F10-8968-E61FF907C1B2}"/>
      </w:docPartPr>
      <w:docPartBody>
        <w:p w:rsidR="00277B68" w:rsidRDefault="00CC7BCF" w:rsidP="00CC7BCF">
          <w:pPr>
            <w:pStyle w:val="8AF27F360CC34E57AB1923C768067484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87C3DDC2DA3429F915A42DD0DCC9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F801E-3497-49DA-AAB5-1BA0ACC64C21}"/>
      </w:docPartPr>
      <w:docPartBody>
        <w:p w:rsidR="00277B68" w:rsidRDefault="00CC7BCF" w:rsidP="00CC7BCF">
          <w:pPr>
            <w:pStyle w:val="987C3DDC2DA3429F915A42DD0DCC9275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F84F9DBEC044A44A363B85D2565C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5202F-77C1-477C-B42E-1F49C2D561C6}"/>
      </w:docPartPr>
      <w:docPartBody>
        <w:p w:rsidR="00277B68" w:rsidRDefault="00CC7BCF" w:rsidP="00CC7BCF">
          <w:pPr>
            <w:pStyle w:val="3F84F9DBEC044A44A363B85D2565CB05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DA04BB739674926AC2887A9A67C2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FE92C-ADD5-4FFB-830E-343D030FE02B}"/>
      </w:docPartPr>
      <w:docPartBody>
        <w:p w:rsidR="00277B68" w:rsidRDefault="00CC7BCF" w:rsidP="00CC7BCF">
          <w:pPr>
            <w:pStyle w:val="4DA04BB739674926AC2887A9A67C2152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5C389AC82054420AB942A3EE965D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56F59-2F90-43DD-9CD5-2AE6969C2734}"/>
      </w:docPartPr>
      <w:docPartBody>
        <w:p w:rsidR="00277B68" w:rsidRDefault="00CC7BCF" w:rsidP="00CC7BCF">
          <w:pPr>
            <w:pStyle w:val="35C389AC82054420AB942A3EE965D009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5C0E10BF94146B8A5A850E363FB5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D2582-D9A6-46BF-B24D-17FB01A105F7}"/>
      </w:docPartPr>
      <w:docPartBody>
        <w:p w:rsidR="00277B68" w:rsidRDefault="00CC7BCF" w:rsidP="00CC7BCF">
          <w:pPr>
            <w:pStyle w:val="95C0E10BF94146B8A5A850E363FB573B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C2D61C76E944826BD3B1FE4B3F0C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531DB-361F-4D27-96EC-441B42822DE3}"/>
      </w:docPartPr>
      <w:docPartBody>
        <w:p w:rsidR="00277B68" w:rsidRDefault="00CC7BCF" w:rsidP="00CC7BCF">
          <w:pPr>
            <w:pStyle w:val="AC2D61C76E944826BD3B1FE4B3F0C85C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CFE0495BD6E498CAD718EC0EAB57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8C946-36EC-4918-A359-3570DD0EC13C}"/>
      </w:docPartPr>
      <w:docPartBody>
        <w:p w:rsidR="00277B68" w:rsidRDefault="00CC7BCF" w:rsidP="00CC7BCF">
          <w:pPr>
            <w:pStyle w:val="ECFE0495BD6E498CAD718EC0EAB57B33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47889359EC446B485B065DCEC364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B9CEB-F10A-404F-A425-9D46088C0CD6}"/>
      </w:docPartPr>
      <w:docPartBody>
        <w:p w:rsidR="003306C1" w:rsidRDefault="00A75B72" w:rsidP="00A75B72">
          <w:pPr>
            <w:pStyle w:val="E47889359EC446B485B065DCEC36448D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47AB0"/>
    <w:multiLevelType w:val="hybridMultilevel"/>
    <w:tmpl w:val="F01A9C8C"/>
    <w:lvl w:ilvl="0" w:tplc="57D29E20">
      <w:start w:val="1"/>
      <w:numFmt w:val="bullet"/>
      <w:pStyle w:val="Listaconvietas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CF"/>
    <w:rsid w:val="00277B68"/>
    <w:rsid w:val="003306C1"/>
    <w:rsid w:val="00654981"/>
    <w:rsid w:val="00692599"/>
    <w:rsid w:val="0070608E"/>
    <w:rsid w:val="007D46F0"/>
    <w:rsid w:val="00907ADF"/>
    <w:rsid w:val="00A75B72"/>
    <w:rsid w:val="00CC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63108FCEA0149BF923B571F7909CAC5">
    <w:name w:val="B63108FCEA0149BF923B571F7909CAC5"/>
  </w:style>
  <w:style w:type="character" w:styleId="Textodelmarcadordeposicin">
    <w:name w:val="Placeholder Text"/>
    <w:basedOn w:val="Fuentedeprrafopredeter"/>
    <w:uiPriority w:val="99"/>
    <w:semiHidden/>
    <w:rsid w:val="00A75B72"/>
    <w:rPr>
      <w:color w:val="808080"/>
    </w:rPr>
  </w:style>
  <w:style w:type="paragraph" w:customStyle="1" w:styleId="C792D4C8D72641B5ABBFDA7ABA0C4784">
    <w:name w:val="C792D4C8D72641B5ABBFDA7ABA0C4784"/>
  </w:style>
  <w:style w:type="paragraph" w:customStyle="1" w:styleId="C47B649BFDF04E92B26F87239C34209F">
    <w:name w:val="C47B649BFDF04E92B26F87239C34209F"/>
  </w:style>
  <w:style w:type="paragraph" w:customStyle="1" w:styleId="D6920916C01840FA9E549D307E0C45DA">
    <w:name w:val="D6920916C01840FA9E549D307E0C45DA"/>
  </w:style>
  <w:style w:type="paragraph" w:customStyle="1" w:styleId="C87BA097256D4B489F8DFDDE2D27357E">
    <w:name w:val="C87BA097256D4B489F8DFDDE2D27357E"/>
  </w:style>
  <w:style w:type="paragraph" w:styleId="Listaconvietas">
    <w:name w:val="List Bullet"/>
    <w:basedOn w:val="Normal"/>
    <w:uiPriority w:val="1"/>
    <w:unhideWhenUsed/>
    <w:qFormat/>
    <w:pPr>
      <w:numPr>
        <w:numId w:val="1"/>
      </w:numPr>
      <w:spacing w:after="480" w:line="300" w:lineRule="auto"/>
      <w:contextualSpacing/>
    </w:pPr>
    <w:rPr>
      <w:rFonts w:eastAsiaTheme="minorHAnsi"/>
      <w:color w:val="000000" w:themeColor="text1"/>
      <w:sz w:val="20"/>
      <w:szCs w:val="20"/>
      <w:lang w:val="en-US" w:eastAsia="en-US"/>
    </w:rPr>
  </w:style>
  <w:style w:type="paragraph" w:customStyle="1" w:styleId="50C07AC8EC2D4266B281A0251A20A5B8">
    <w:name w:val="50C07AC8EC2D4266B281A0251A20A5B8"/>
  </w:style>
  <w:style w:type="paragraph" w:customStyle="1" w:styleId="0FC62DFDDBD74CB2A36470042BFFFAD0">
    <w:name w:val="0FC62DFDDBD74CB2A36470042BFFFAD0"/>
  </w:style>
  <w:style w:type="paragraph" w:customStyle="1" w:styleId="D191720877CE463DAADFAA526A3D5EED">
    <w:name w:val="D191720877CE463DAADFAA526A3D5EED"/>
  </w:style>
  <w:style w:type="paragraph" w:customStyle="1" w:styleId="120454E595744D968240A25F82BAAF2A">
    <w:name w:val="120454E595744D968240A25F82BAAF2A"/>
  </w:style>
  <w:style w:type="paragraph" w:customStyle="1" w:styleId="59DCA4E7FA0F46F5BAF003970C5442D6">
    <w:name w:val="59DCA4E7FA0F46F5BAF003970C5442D6"/>
  </w:style>
  <w:style w:type="paragraph" w:customStyle="1" w:styleId="58DBAC82CA114F768B4738D56248095B">
    <w:name w:val="58DBAC82CA114F768B4738D56248095B"/>
  </w:style>
  <w:style w:type="paragraph" w:customStyle="1" w:styleId="E8C0172CC4C34A2D8BA5663E99A17A5B">
    <w:name w:val="E8C0172CC4C34A2D8BA5663E99A17A5B"/>
  </w:style>
  <w:style w:type="paragraph" w:customStyle="1" w:styleId="6B6752E365BD4B10A9649E3D8E4E186E">
    <w:name w:val="6B6752E365BD4B10A9649E3D8E4E186E"/>
  </w:style>
  <w:style w:type="paragraph" w:customStyle="1" w:styleId="136C62748D7A46CE913B24FA7B2443C9">
    <w:name w:val="136C62748D7A46CE913B24FA7B2443C9"/>
  </w:style>
  <w:style w:type="paragraph" w:customStyle="1" w:styleId="330D3EA4F08E4E188B8B4E98B519F477">
    <w:name w:val="330D3EA4F08E4E188B8B4E98B519F477"/>
    <w:rsid w:val="00CC7BCF"/>
  </w:style>
  <w:style w:type="paragraph" w:customStyle="1" w:styleId="8AF27F360CC34E57AB1923C768067484">
    <w:name w:val="8AF27F360CC34E57AB1923C768067484"/>
    <w:rsid w:val="00CC7BCF"/>
  </w:style>
  <w:style w:type="paragraph" w:customStyle="1" w:styleId="987C3DDC2DA3429F915A42DD0DCC9275">
    <w:name w:val="987C3DDC2DA3429F915A42DD0DCC9275"/>
    <w:rsid w:val="00CC7BCF"/>
  </w:style>
  <w:style w:type="paragraph" w:customStyle="1" w:styleId="3F84F9DBEC044A44A363B85D2565CB05">
    <w:name w:val="3F84F9DBEC044A44A363B85D2565CB05"/>
    <w:rsid w:val="00CC7BCF"/>
  </w:style>
  <w:style w:type="paragraph" w:customStyle="1" w:styleId="4DA04BB739674926AC2887A9A67C2152">
    <w:name w:val="4DA04BB739674926AC2887A9A67C2152"/>
    <w:rsid w:val="00CC7BCF"/>
  </w:style>
  <w:style w:type="paragraph" w:customStyle="1" w:styleId="35C389AC82054420AB942A3EE965D009">
    <w:name w:val="35C389AC82054420AB942A3EE965D009"/>
    <w:rsid w:val="00CC7BCF"/>
  </w:style>
  <w:style w:type="paragraph" w:customStyle="1" w:styleId="95C0E10BF94146B8A5A850E363FB573B">
    <w:name w:val="95C0E10BF94146B8A5A850E363FB573B"/>
    <w:rsid w:val="00CC7BCF"/>
  </w:style>
  <w:style w:type="paragraph" w:customStyle="1" w:styleId="AC2D61C76E944826BD3B1FE4B3F0C85C">
    <w:name w:val="AC2D61C76E944826BD3B1FE4B3F0C85C"/>
    <w:rsid w:val="00CC7BCF"/>
  </w:style>
  <w:style w:type="paragraph" w:customStyle="1" w:styleId="ECFE0495BD6E498CAD718EC0EAB57B33">
    <w:name w:val="ECFE0495BD6E498CAD718EC0EAB57B33"/>
    <w:rsid w:val="00CC7BCF"/>
  </w:style>
  <w:style w:type="paragraph" w:customStyle="1" w:styleId="E47889359EC446B485B065DCEC36448D">
    <w:name w:val="E47889359EC446B485B065DCEC36448D"/>
    <w:rsid w:val="00A75B72"/>
  </w:style>
  <w:style w:type="paragraph" w:customStyle="1" w:styleId="D8185D7A4B0D43118B50D389CFE36F97">
    <w:name w:val="D8185D7A4B0D43118B50D389CFE36F97"/>
    <w:rsid w:val="00A75B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Resume and Cove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sume-Lette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Juan de Dios Rivera, 1919
Concepción
Región del Biobío
Código Postal, 4061381
Chile</CompanyAddress>
  <CompanyPhone>Móvil: +56 9 94858786</CompanyPhone>
  <CompanyFax/>
  <CompanyEmail>grandongonzalez@gmail.com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3B5DAA-4283-462D-BE89-D44EE4782B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CA0396-8B99-4FE9-95F6-F5A04F73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cronológico</Template>
  <TotalTime>23</TotalTime>
  <Pages>3</Pages>
  <Words>381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Rodrigo Eduardo González Grandón</dc:creator>
  <cp:keywords/>
  <cp:lastModifiedBy>Rodrigo Gonzalez</cp:lastModifiedBy>
  <cp:revision>3</cp:revision>
  <dcterms:created xsi:type="dcterms:W3CDTF">2015-10-05T04:03:00Z</dcterms:created>
  <dcterms:modified xsi:type="dcterms:W3CDTF">2015-10-05T04:25:00Z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TC028350659991</vt:lpwstr>
  </property>
</Properties>
</file>